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  <w:r w:rsidR="00033FA8">
        <w:rPr>
          <w:lang w:val="es-ES_tradnl"/>
        </w:rPr>
        <w:t xml:space="preserve"> – </w:t>
      </w:r>
      <w:r w:rsidR="00D512AF">
        <w:rPr>
          <w:lang w:val="es-ES_tradnl"/>
        </w:rPr>
        <w:t>Agrupaciones</w:t>
      </w:r>
      <w:r w:rsidR="00033FA8">
        <w:rPr>
          <w:lang w:val="es-ES_tradnl"/>
        </w:rPr>
        <w:t xml:space="preserve"> de música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033FA8" w:rsidP="005B36C3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Agrupación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033FA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Denominación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1" type="#_x0000_t75" style="width:347.25pt;height:18pt" o:ole="">
                  <v:imagedata r:id="rId8" o:title=""/>
                </v:shape>
                <w:control r:id="rId9" w:name="TextBox1" w:shapeid="_x0000_i1391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9" type="#_x0000_t75" style="width:249pt;height:18pt" o:ole="">
                  <v:imagedata r:id="rId10" o:title=""/>
                </v:shape>
                <w:control r:id="rId11" w:name="TextBox5" w:shapeid="_x0000_i1159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1" type="#_x0000_t75" style="width:86.25pt;height:18pt" o:ole="">
                  <v:imagedata r:id="rId12" o:title=""/>
                </v:shape>
                <w:control r:id="rId13" w:name="TextBox6" w:shapeid="_x0000_i1161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3" type="#_x0000_t75" style="width:151.5pt;height:18pt" o:ole="">
                  <v:imagedata r:id="rId14" o:title=""/>
                </v:shape>
                <w:control r:id="rId15" w:name="TextBox7" w:shapeid="_x0000_i1163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5" type="#_x0000_t75" style="width:153pt;height:18pt" o:ole="">
                  <v:imagedata r:id="rId16" o:title=""/>
                </v:shape>
                <w:control r:id="rId17" w:name="TextBox8" w:shapeid="_x0000_i1165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7" type="#_x0000_t75" style="width:139.5pt;height:18pt" o:ole="">
                  <v:imagedata r:id="rId18" o:title=""/>
                </v:shape>
                <w:control r:id="rId19" w:name="TextBox9" w:shapeid="_x0000_i1167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9" type="#_x0000_t75" style="width:195pt;height:18pt" o:ole="">
                  <v:imagedata r:id="rId20" o:title=""/>
                </v:shape>
                <w:control r:id="rId21" w:name="TextBox10" w:shapeid="_x0000_i1169"/>
              </w:object>
            </w:r>
          </w:p>
        </w:tc>
      </w:tr>
    </w:tbl>
    <w:p w:rsidR="00033FA8" w:rsidRDefault="00033FA8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033FA8" w:rsidRDefault="00033FA8" w:rsidP="004F557A">
      <w:pPr>
        <w:rPr>
          <w:rFonts w:asciiTheme="minorHAnsi" w:hAnsiTheme="minorHAnsi" w:cstheme="minorHAnsi"/>
          <w:lang w:val="es-ES_tradnl"/>
        </w:rPr>
      </w:pPr>
    </w:p>
    <w:p w:rsidR="00121061" w:rsidRPr="00033FA8" w:rsidRDefault="00121061" w:rsidP="00033FA8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  <w:r w:rsidR="006D64EA">
        <w:rPr>
          <w:rFonts w:asciiTheme="minorHAnsi" w:hAnsiTheme="minorHAnsi" w:cstheme="minorHAnsi"/>
          <w:lang w:val="es-ES_tradnl"/>
        </w:rPr>
        <w:tab/>
      </w:r>
    </w:p>
    <w:p w:rsidR="00033FA8" w:rsidRDefault="00121061" w:rsidP="00033FA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D512AF">
        <w:rPr>
          <w:rFonts w:asciiTheme="minorHAnsi" w:hAnsiTheme="minorHAnsi" w:cstheme="minorHAnsi"/>
          <w:lang w:val="es-ES_tradnl"/>
        </w:rPr>
      </w:r>
      <w:r w:rsidR="00D512AF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="00033FA8">
        <w:rPr>
          <w:rFonts w:ascii="Arial" w:hAnsi="Arial" w:cs="Arial"/>
          <w:color w:val="333333"/>
          <w:sz w:val="21"/>
          <w:szCs w:val="21"/>
        </w:rPr>
        <w:t>Dúos, tríos, cuartetos, quintetos y agrupaciones de acordeones.</w:t>
      </w:r>
    </w:p>
    <w:p w:rsidR="004E22E0" w:rsidRDefault="00121061" w:rsidP="00033FA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D512AF">
        <w:rPr>
          <w:rFonts w:asciiTheme="minorHAnsi" w:hAnsiTheme="minorHAnsi" w:cstheme="minorHAnsi"/>
          <w:lang w:val="es-ES_tradnl"/>
        </w:rPr>
      </w:r>
      <w:r w:rsidR="00D512AF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="00033FA8">
        <w:rPr>
          <w:rFonts w:ascii="Arial" w:hAnsi="Arial" w:cs="Arial"/>
          <w:color w:val="333333"/>
          <w:sz w:val="21"/>
          <w:szCs w:val="21"/>
        </w:rPr>
        <w:t>Acordeón y otros instrumentos (violín, violonchelo, flauta, piano, guitarra, etc.).</w:t>
      </w:r>
    </w:p>
    <w:p w:rsidR="00D512AF" w:rsidRPr="00033FA8" w:rsidRDefault="00D512AF" w:rsidP="00033FA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E32A42" w:rsidRPr="00A21F88" w:rsidTr="00D85BEF">
        <w:tc>
          <w:tcPr>
            <w:tcW w:w="1809" w:type="dxa"/>
          </w:tcPr>
          <w:p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71" type="#_x0000_t75" style="width:319.5pt;height:18pt" o:ole="">
                  <v:imagedata r:id="rId22" o:title=""/>
                </v:shape>
                <w:control r:id="rId23" w:name="TextBox91" w:shapeid="_x0000_i1171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p w:rsidR="00276095" w:rsidRDefault="00276095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957E4C" w:rsidRPr="00276095" w:rsidRDefault="00276095" w:rsidP="004F557A">
      <w:pPr>
        <w:rPr>
          <w:rFonts w:ascii="Arial" w:hAnsi="Arial" w:cs="Arial"/>
          <w:b/>
          <w:lang w:val="es-ES_tradnl"/>
        </w:rPr>
      </w:pPr>
      <w:r w:rsidRPr="00276095">
        <w:rPr>
          <w:rFonts w:ascii="Arial" w:hAnsi="Arial" w:cs="Arial"/>
          <w:b/>
          <w:lang w:val="es-ES_tradnl"/>
        </w:rPr>
        <w:t xml:space="preserve">Participantes de la </w:t>
      </w:r>
      <w:r w:rsidR="00D512AF">
        <w:rPr>
          <w:rFonts w:ascii="Arial" w:hAnsi="Arial" w:cs="Arial"/>
          <w:b/>
          <w:lang w:val="es-ES_tradnl"/>
        </w:rPr>
        <w:t>agrupación</w:t>
      </w:r>
    </w:p>
    <w:p w:rsidR="004E22E0" w:rsidRDefault="004E22E0" w:rsidP="004F557A">
      <w:pPr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1514" w:type="dxa"/>
        <w:tblInd w:w="-1168" w:type="dxa"/>
        <w:tblLook w:val="04A0" w:firstRow="1" w:lastRow="0" w:firstColumn="1" w:lastColumn="0" w:noHBand="0" w:noVBand="1"/>
      </w:tblPr>
      <w:tblGrid>
        <w:gridCol w:w="4476"/>
        <w:gridCol w:w="1941"/>
        <w:gridCol w:w="1941"/>
        <w:gridCol w:w="3156"/>
      </w:tblGrid>
      <w:tr w:rsidR="00033FA8" w:rsidTr="00D512AF">
        <w:tc>
          <w:tcPr>
            <w:tcW w:w="4476" w:type="dxa"/>
          </w:tcPr>
          <w:p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941" w:type="dxa"/>
          </w:tcPr>
          <w:p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941" w:type="dxa"/>
          </w:tcPr>
          <w:p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156" w:type="dxa"/>
          </w:tcPr>
          <w:p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Email</w:t>
            </w:r>
          </w:p>
        </w:tc>
      </w:tr>
      <w:bookmarkStart w:id="0" w:name="_GoBack"/>
      <w:tr w:rsidR="004C21D1" w:rsidTr="00D512AF">
        <w:tc>
          <w:tcPr>
            <w:tcW w:w="4476" w:type="dxa"/>
          </w:tcPr>
          <w:p w:rsidR="004C21D1" w:rsidRPr="00FF508E" w:rsidRDefault="004C21D1" w:rsidP="004C21D1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 w14:anchorId="76FD6CA6">
                <v:shape id="_x0000_i1499" type="#_x0000_t75" style="width:213pt;height:18pt" o:ole="">
                  <v:imagedata r:id="rId24" o:title=""/>
                </v:shape>
                <w:control r:id="rId25" w:name="TextBox612611" w:shapeid="_x0000_i1499"/>
              </w:object>
            </w:r>
            <w:bookmarkEnd w:id="0"/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1934D1F">
                <v:shape id="_x0000_i1175" type="#_x0000_t75" style="width:86.25pt;height:18pt" o:ole="">
                  <v:imagedata r:id="rId12" o:title=""/>
                </v:shape>
                <w:control r:id="rId26" w:name="TextBox61261" w:shapeid="_x0000_i117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AA9856E">
                <v:shape id="_x0000_i1177" type="#_x0000_t75" style="width:86.25pt;height:18pt" o:ole="">
                  <v:imagedata r:id="rId12" o:title=""/>
                </v:shape>
                <w:control r:id="rId27" w:name="TextBox6126" w:shapeid="_x0000_i1177"/>
              </w:object>
            </w:r>
          </w:p>
        </w:tc>
        <w:tc>
          <w:tcPr>
            <w:tcW w:w="3156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11D0BC9">
                <v:shape id="_x0000_i1179" type="#_x0000_t75" style="width:147pt;height:18pt" o:ole="">
                  <v:imagedata r:id="rId28" o:title=""/>
                </v:shape>
                <w:control r:id="rId29" w:name="TextBox636" w:shapeid="_x0000_i1179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FF508E" w:rsidRDefault="004C21D1" w:rsidP="004C21D1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>
                <v:shape id="_x0000_i1181" type="#_x0000_t75" style="width:213pt;height:18pt" o:ole="">
                  <v:imagedata r:id="rId24" o:title=""/>
                </v:shape>
                <w:control r:id="rId30" w:name="TextBox611" w:shapeid="_x0000_i118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7DB9A6C">
                <v:shape id="_x0000_i1183" type="#_x0000_t75" style="width:86.25pt;height:18pt" o:ole="">
                  <v:imagedata r:id="rId12" o:title=""/>
                </v:shape>
                <w:control r:id="rId31" w:name="TextBox6210" w:shapeid="_x0000_i118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0ACE74E">
                <v:shape id="_x0000_i1185" type="#_x0000_t75" style="width:86.25pt;height:18pt" o:ole="">
                  <v:imagedata r:id="rId12" o:title=""/>
                </v:shape>
                <w:control r:id="rId32" w:name="TextBox62" w:shapeid="_x0000_i1185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7" type="#_x0000_t75" style="width:147pt;height:18pt" o:ole="">
                  <v:imagedata r:id="rId28" o:title=""/>
                </v:shape>
                <w:control r:id="rId33" w:name="TextBox6361" w:shapeid="_x0000_i1187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9" type="#_x0000_t75" style="width:213pt;height:18pt" o:ole="">
                  <v:imagedata r:id="rId24" o:title=""/>
                </v:shape>
                <w:control r:id="rId34" w:name="TextBox612" w:shapeid="_x0000_i118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EAB4F75">
                <v:shape id="_x0000_i1191" type="#_x0000_t75" style="width:86.25pt;height:18pt" o:ole="">
                  <v:imagedata r:id="rId12" o:title=""/>
                </v:shape>
                <w:control r:id="rId35" w:name="TextBox635" w:shapeid="_x0000_i119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1473434">
                <v:shape id="_x0000_i1193" type="#_x0000_t75" style="width:86.25pt;height:18pt" o:ole="">
                  <v:imagedata r:id="rId12" o:title=""/>
                </v:shape>
                <w:control r:id="rId36" w:name="TextBox63" w:shapeid="_x0000_i1193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5" type="#_x0000_t75" style="width:147pt;height:18pt" o:ole="">
                  <v:imagedata r:id="rId28" o:title=""/>
                </v:shape>
                <w:control r:id="rId37" w:name="TextBox6362" w:shapeid="_x0000_i1195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7" type="#_x0000_t75" style="width:213pt;height:18pt" o:ole="">
                  <v:imagedata r:id="rId24" o:title=""/>
                </v:shape>
                <w:control r:id="rId38" w:name="TextBox613" w:shapeid="_x0000_i119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F5F9BC2">
                <v:shape id="_x0000_i1199" type="#_x0000_t75" style="width:86.25pt;height:18pt" o:ole="">
                  <v:imagedata r:id="rId12" o:title=""/>
                </v:shape>
                <w:control r:id="rId39" w:name="TextBox641" w:shapeid="_x0000_i119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DE074EE">
                <v:shape id="_x0000_i1201" type="#_x0000_t75" style="width:86.25pt;height:18pt" o:ole="">
                  <v:imagedata r:id="rId12" o:title=""/>
                </v:shape>
                <w:control r:id="rId40" w:name="TextBox64" w:shapeid="_x0000_i1201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3" type="#_x0000_t75" style="width:147pt;height:18pt" o:ole="">
                  <v:imagedata r:id="rId28" o:title=""/>
                </v:shape>
                <w:control r:id="rId41" w:name="TextBox6363" w:shapeid="_x0000_i1203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5" type="#_x0000_t75" style="width:213pt;height:18pt" o:ole="">
                  <v:imagedata r:id="rId24" o:title=""/>
                </v:shape>
                <w:control r:id="rId42" w:name="TextBox614" w:shapeid="_x0000_i120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458D17F">
                <v:shape id="_x0000_i1207" type="#_x0000_t75" style="width:86.25pt;height:18pt" o:ole="">
                  <v:imagedata r:id="rId12" o:title=""/>
                </v:shape>
                <w:control r:id="rId43" w:name="TextBox651" w:shapeid="_x0000_i120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C9709EA">
                <v:shape id="_x0000_i1209" type="#_x0000_t75" style="width:86.25pt;height:18pt" o:ole="">
                  <v:imagedata r:id="rId12" o:title=""/>
                </v:shape>
                <w:control r:id="rId44" w:name="TextBox65" w:shapeid="_x0000_i1209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1" type="#_x0000_t75" style="width:147pt;height:18pt" o:ole="">
                  <v:imagedata r:id="rId28" o:title=""/>
                </v:shape>
                <w:control r:id="rId45" w:name="TextBox6364" w:shapeid="_x0000_i1211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3" type="#_x0000_t75" style="width:213pt;height:18pt" o:ole="">
                  <v:imagedata r:id="rId24" o:title=""/>
                </v:shape>
                <w:control r:id="rId46" w:name="TextBox615" w:shapeid="_x0000_i121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70839F4">
                <v:shape id="_x0000_i1215" type="#_x0000_t75" style="width:86.25pt;height:18pt" o:ole="">
                  <v:imagedata r:id="rId12" o:title=""/>
                </v:shape>
                <w:control r:id="rId47" w:name="TextBox661" w:shapeid="_x0000_i121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03DF790">
                <v:shape id="_x0000_i1217" type="#_x0000_t75" style="width:86.25pt;height:18pt" o:ole="">
                  <v:imagedata r:id="rId12" o:title=""/>
                </v:shape>
                <w:control r:id="rId48" w:name="TextBox66" w:shapeid="_x0000_i1217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9" type="#_x0000_t75" style="width:147pt;height:18pt" o:ole="">
                  <v:imagedata r:id="rId28" o:title=""/>
                </v:shape>
                <w:control r:id="rId49" w:name="TextBox6365" w:shapeid="_x0000_i1219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1" type="#_x0000_t75" style="width:213pt;height:18pt" o:ole="">
                  <v:imagedata r:id="rId24" o:title=""/>
                </v:shape>
                <w:control r:id="rId50" w:name="TextBox616" w:shapeid="_x0000_i122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194B66F">
                <v:shape id="_x0000_i1223" type="#_x0000_t75" style="width:86.25pt;height:18pt" o:ole="">
                  <v:imagedata r:id="rId12" o:title=""/>
                </v:shape>
                <w:control r:id="rId51" w:name="TextBox671" w:shapeid="_x0000_i122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FE3F8F4">
                <v:shape id="_x0000_i1225" type="#_x0000_t75" style="width:86.25pt;height:18pt" o:ole="">
                  <v:imagedata r:id="rId12" o:title=""/>
                </v:shape>
                <w:control r:id="rId52" w:name="TextBox67" w:shapeid="_x0000_i1225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7" type="#_x0000_t75" style="width:147pt;height:18pt" o:ole="">
                  <v:imagedata r:id="rId28" o:title=""/>
                </v:shape>
                <w:control r:id="rId53" w:name="TextBox6366" w:shapeid="_x0000_i1227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9" type="#_x0000_t75" style="width:213pt;height:18pt" o:ole="">
                  <v:imagedata r:id="rId24" o:title=""/>
                </v:shape>
                <w:control r:id="rId54" w:name="TextBox617" w:shapeid="_x0000_i122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7AB3F35">
                <v:shape id="_x0000_i1231" type="#_x0000_t75" style="width:86.25pt;height:18pt" o:ole="">
                  <v:imagedata r:id="rId12" o:title=""/>
                </v:shape>
                <w:control r:id="rId55" w:name="TextBox68" w:shapeid="_x0000_i123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6D35354">
                <v:shape id="_x0000_i1233" type="#_x0000_t75" style="width:86.25pt;height:18pt" o:ole="">
                  <v:imagedata r:id="rId12" o:title=""/>
                </v:shape>
                <w:control r:id="rId56" w:name="TextBox61" w:shapeid="_x0000_i1233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5" type="#_x0000_t75" style="width:147pt;height:18pt" o:ole="">
                  <v:imagedata r:id="rId28" o:title=""/>
                </v:shape>
                <w:control r:id="rId57" w:name="TextBox6367" w:shapeid="_x0000_i1235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7" type="#_x0000_t75" style="width:213pt;height:18pt" o:ole="">
                  <v:imagedata r:id="rId24" o:title=""/>
                </v:shape>
                <w:control r:id="rId58" w:name="TextBox61811" w:shapeid="_x0000_i123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99731B5">
                <v:shape id="_x0000_i1239" type="#_x0000_t75" style="width:86.25pt;height:18pt" o:ole="">
                  <v:imagedata r:id="rId12" o:title=""/>
                </v:shape>
                <w:control r:id="rId59" w:name="TextBox6181" w:shapeid="_x0000_i123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8BA4F83">
                <v:shape id="_x0000_i1241" type="#_x0000_t75" style="width:86.25pt;height:18pt" o:ole="">
                  <v:imagedata r:id="rId12" o:title=""/>
                </v:shape>
                <w:control r:id="rId60" w:name="TextBox633" w:shapeid="_x0000_i1241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3" type="#_x0000_t75" style="width:147pt;height:18pt" o:ole="">
                  <v:imagedata r:id="rId28" o:title=""/>
                </v:shape>
                <w:control r:id="rId61" w:name="TextBox636196" w:shapeid="_x0000_i1243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lastRenderedPageBreak/>
              <w:object w:dxaOrig="225" w:dyaOrig="225">
                <v:shape id="_x0000_i1245" type="#_x0000_t75" style="width:213pt;height:18pt" o:ole="">
                  <v:imagedata r:id="rId24" o:title=""/>
                </v:shape>
                <w:control r:id="rId62" w:name="TextBox61911" w:shapeid="_x0000_i124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E6FAF03">
                <v:shape id="_x0000_i1247" type="#_x0000_t75" style="width:86.25pt;height:18pt" o:ole="">
                  <v:imagedata r:id="rId12" o:title=""/>
                </v:shape>
                <w:control r:id="rId63" w:name="TextBox6191" w:shapeid="_x0000_i124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6EE5E5B">
                <v:shape id="_x0000_i1249" type="#_x0000_t75" style="width:86.25pt;height:18pt" o:ole="">
                  <v:imagedata r:id="rId12" o:title=""/>
                </v:shape>
                <w:control r:id="rId64" w:name="TextBox619" w:shapeid="_x0000_i1249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51" type="#_x0000_t75" style="width:147pt;height:18pt" o:ole="">
                  <v:imagedata r:id="rId28" o:title=""/>
                </v:shape>
                <w:control r:id="rId65" w:name="TextBox636195" w:shapeid="_x0000_i1251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53" type="#_x0000_t75" style="width:213pt;height:18pt" o:ole="">
                  <v:imagedata r:id="rId24" o:title=""/>
                </v:shape>
                <w:control r:id="rId66" w:name="TextBox6110" w:shapeid="_x0000_i125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899C6F2">
                <v:shape id="_x0000_i1255" type="#_x0000_t75" style="width:86.25pt;height:18pt" o:ole="">
                  <v:imagedata r:id="rId12" o:title=""/>
                </v:shape>
                <w:control r:id="rId67" w:name="TextBox6271" w:shapeid="_x0000_i125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713C330">
                <v:shape id="_x0000_i1257" type="#_x0000_t75" style="width:86.25pt;height:18pt" o:ole="">
                  <v:imagedata r:id="rId12" o:title=""/>
                </v:shape>
                <w:control r:id="rId68" w:name="TextBox627" w:shapeid="_x0000_i1257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59" type="#_x0000_t75" style="width:147pt;height:18pt" o:ole="">
                  <v:imagedata r:id="rId28" o:title=""/>
                </v:shape>
                <w:control r:id="rId69" w:name="TextBox636194" w:shapeid="_x0000_i1259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61" type="#_x0000_t75" style="width:213pt;height:18pt" o:ole="">
                  <v:imagedata r:id="rId24" o:title=""/>
                </v:shape>
                <w:control r:id="rId70" w:name="TextBox6111" w:shapeid="_x0000_i126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A34AE7C">
                <v:shape id="_x0000_i1263" type="#_x0000_t75" style="width:86.25pt;height:18pt" o:ole="">
                  <v:imagedata r:id="rId12" o:title=""/>
                </v:shape>
                <w:control r:id="rId71" w:name="TextBox6281" w:shapeid="_x0000_i126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384F536">
                <v:shape id="_x0000_i1265" type="#_x0000_t75" style="width:86.25pt;height:18pt" o:ole="">
                  <v:imagedata r:id="rId12" o:title=""/>
                </v:shape>
                <w:control r:id="rId72" w:name="TextBox628" w:shapeid="_x0000_i1265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67" type="#_x0000_t75" style="width:147pt;height:18pt" o:ole="">
                  <v:imagedata r:id="rId28" o:title=""/>
                </v:shape>
                <w:control r:id="rId73" w:name="TextBox636193" w:shapeid="_x0000_i1267"/>
              </w:object>
            </w:r>
          </w:p>
        </w:tc>
      </w:tr>
    </w:tbl>
    <w:p w:rsidR="00033FA8" w:rsidRDefault="00033FA8" w:rsidP="004F557A">
      <w:pPr>
        <w:rPr>
          <w:rFonts w:ascii="Arial" w:hAnsi="Arial" w:cs="Arial"/>
          <w:b/>
          <w:lang w:val="es-ES_tradnl"/>
        </w:rPr>
      </w:pPr>
    </w:p>
    <w:p w:rsidR="00D512AF" w:rsidRDefault="00D512AF" w:rsidP="004F557A">
      <w:pPr>
        <w:rPr>
          <w:rFonts w:ascii="Arial" w:hAnsi="Arial" w:cs="Arial"/>
          <w:b/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381" type="#_x0000_t75" style="width:102pt;height:18pt" o:ole="">
                  <v:imagedata r:id="rId74" o:title=""/>
                </v:shape>
                <w:control r:id="rId75" w:name="TextBox19" w:shapeid="_x0000_i1381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383" type="#_x0000_t75" style="width:30.75pt;height:18pt" o:ole="">
                  <v:imagedata r:id="rId76" o:title=""/>
                </v:shape>
                <w:control r:id="rId77" w:name="TextBox20" w:shapeid="_x0000_i1383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385" type="#_x0000_t75" style="width:81pt;height:18pt" o:ole="">
                  <v:imagedata r:id="rId78" o:title=""/>
                </v:shape>
                <w:control r:id="rId79" w:name="TextBox21" w:shapeid="_x0000_i1385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387" type="#_x0000_t75" style="width:38.25pt;height:18pt" o:ole="">
                  <v:imagedata r:id="rId80" o:title=""/>
                </v:shape>
                <w:control r:id="rId81" w:name="TextBox22" w:shapeid="_x0000_i1387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</w:t>
      </w:r>
      <w:r w:rsidR="00C70E9D">
        <w:rPr>
          <w:rFonts w:asciiTheme="minorHAnsi" w:hAnsiTheme="minorHAnsi" w:cstheme="minorHAnsi"/>
          <w:sz w:val="14"/>
          <w:szCs w:val="14"/>
        </w:rPr>
        <w:t>4</w:t>
      </w:r>
      <w:r w:rsidRPr="00270E41">
        <w:rPr>
          <w:rFonts w:asciiTheme="minorHAnsi" w:hAnsiTheme="minorHAnsi" w:cstheme="minorHAnsi"/>
          <w:sz w:val="14"/>
          <w:szCs w:val="14"/>
        </w:rPr>
        <w:t xml:space="preserve">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estudios de acordeón.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82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ED6D16">
      <w:headerReference w:type="default" r:id="rId83"/>
      <w:footerReference w:type="default" r:id="rId84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2D" w:rsidRDefault="00C76C2D">
      <w:r>
        <w:separator/>
      </w:r>
    </w:p>
  </w:endnote>
  <w:endnote w:type="continuationSeparator" w:id="0">
    <w:p w:rsidR="00C76C2D" w:rsidRDefault="00C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2D" w:rsidRDefault="00C76C2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34F082" wp14:editId="41FB716F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4" name="Imagen 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12AF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C76C2D" w:rsidRDefault="00C76C2D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C76C2D" w:rsidRPr="00F831DC" w:rsidRDefault="00C76C2D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C76C2D" w:rsidRDefault="00C76C2D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2D" w:rsidRDefault="00C76C2D">
      <w:r>
        <w:separator/>
      </w:r>
    </w:p>
  </w:footnote>
  <w:footnote w:type="continuationSeparator" w:id="0">
    <w:p w:rsidR="00C76C2D" w:rsidRDefault="00C7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2D" w:rsidRDefault="00C76C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777EA" wp14:editId="2EBFFC57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8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C2D" w:rsidRDefault="00C76C2D">
    <w:pPr>
      <w:pStyle w:val="Encabezado"/>
    </w:pPr>
  </w:p>
  <w:p w:rsidR="00C76C2D" w:rsidRDefault="00C76C2D">
    <w:pPr>
      <w:pStyle w:val="Encabezado"/>
    </w:pPr>
  </w:p>
  <w:p w:rsidR="00C76C2D" w:rsidRPr="00ED6D16" w:rsidRDefault="00C76C2D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C76C2D" w:rsidRDefault="00C76C2D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16404F27" wp14:editId="3C2951D3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07EE"/>
    <w:multiLevelType w:val="multilevel"/>
    <w:tmpl w:val="D77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1279"/>
    <w:multiLevelType w:val="multilevel"/>
    <w:tmpl w:val="B0E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+0yf9Oml0gdb+kvgT47o2sMrPEAaBBjMJwqprF/Nmi/P488JUeY+hJv0RPEZ2S4G9LNCXn/HHxhvOreQjmZA==" w:salt="/UGMDOViwjcGAeHv8EMHAw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327CD"/>
    <w:rsid w:val="00033FA8"/>
    <w:rsid w:val="00042CD8"/>
    <w:rsid w:val="0004357B"/>
    <w:rsid w:val="00094E8D"/>
    <w:rsid w:val="00121061"/>
    <w:rsid w:val="00127114"/>
    <w:rsid w:val="001F54AA"/>
    <w:rsid w:val="0020189F"/>
    <w:rsid w:val="00270E41"/>
    <w:rsid w:val="00276095"/>
    <w:rsid w:val="002B1C04"/>
    <w:rsid w:val="002B7C73"/>
    <w:rsid w:val="002D3F9A"/>
    <w:rsid w:val="002E3749"/>
    <w:rsid w:val="002F0023"/>
    <w:rsid w:val="003331F2"/>
    <w:rsid w:val="00361F2F"/>
    <w:rsid w:val="003E1CFD"/>
    <w:rsid w:val="003F5AA2"/>
    <w:rsid w:val="00437BA7"/>
    <w:rsid w:val="00473B9C"/>
    <w:rsid w:val="004C21D1"/>
    <w:rsid w:val="004E22E0"/>
    <w:rsid w:val="004F557A"/>
    <w:rsid w:val="00527504"/>
    <w:rsid w:val="00553A10"/>
    <w:rsid w:val="00556D36"/>
    <w:rsid w:val="00572C46"/>
    <w:rsid w:val="00581844"/>
    <w:rsid w:val="0059540D"/>
    <w:rsid w:val="005B36C3"/>
    <w:rsid w:val="00637C7D"/>
    <w:rsid w:val="0064771D"/>
    <w:rsid w:val="00683E66"/>
    <w:rsid w:val="006B71F2"/>
    <w:rsid w:val="006D4DEA"/>
    <w:rsid w:val="006D64EA"/>
    <w:rsid w:val="006E3E1C"/>
    <w:rsid w:val="006F4A00"/>
    <w:rsid w:val="00741FAB"/>
    <w:rsid w:val="007420B1"/>
    <w:rsid w:val="008548E0"/>
    <w:rsid w:val="00867CD1"/>
    <w:rsid w:val="009572A7"/>
    <w:rsid w:val="00957E4C"/>
    <w:rsid w:val="00966F77"/>
    <w:rsid w:val="00991C55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93951"/>
    <w:rsid w:val="00BA5C05"/>
    <w:rsid w:val="00C10A4E"/>
    <w:rsid w:val="00C13A4F"/>
    <w:rsid w:val="00C20128"/>
    <w:rsid w:val="00C70E9D"/>
    <w:rsid w:val="00C724CD"/>
    <w:rsid w:val="00C72BA2"/>
    <w:rsid w:val="00C76C2D"/>
    <w:rsid w:val="00CA4FD2"/>
    <w:rsid w:val="00CB4947"/>
    <w:rsid w:val="00CC1E8C"/>
    <w:rsid w:val="00CD0C12"/>
    <w:rsid w:val="00D14C77"/>
    <w:rsid w:val="00D370D4"/>
    <w:rsid w:val="00D512AF"/>
    <w:rsid w:val="00D85BEF"/>
    <w:rsid w:val="00DB3C83"/>
    <w:rsid w:val="00DC2544"/>
    <w:rsid w:val="00E156FA"/>
    <w:rsid w:val="00E32A42"/>
    <w:rsid w:val="00E36783"/>
    <w:rsid w:val="00E42AC5"/>
    <w:rsid w:val="00EC6743"/>
    <w:rsid w:val="00ED6D16"/>
    <w:rsid w:val="00F45237"/>
    <w:rsid w:val="00F50734"/>
    <w:rsid w:val="00F831DC"/>
    <w:rsid w:val="00F861B6"/>
    <w:rsid w:val="00FA66D2"/>
    <w:rsid w:val="00FC2063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772D1949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74" Type="http://schemas.openxmlformats.org/officeDocument/2006/relationships/image" Target="media/image11.wmf"/><Relationship Id="rId79" Type="http://schemas.openxmlformats.org/officeDocument/2006/relationships/control" Target="activeX/activeX59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58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5.xml"/><Relationship Id="rId80" Type="http://schemas.openxmlformats.org/officeDocument/2006/relationships/image" Target="media/image14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image" Target="media/image7.wmf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7.xm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image" Target="media/image13.wmf"/><Relationship Id="rId81" Type="http://schemas.openxmlformats.org/officeDocument/2006/relationships/control" Target="activeX/activeX60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2.xml"/><Relationship Id="rId34" Type="http://schemas.openxmlformats.org/officeDocument/2006/relationships/control" Target="activeX/activeX17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image" Target="media/image12.wmf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control" Target="activeX/activeX49.xml"/><Relationship Id="rId61" Type="http://schemas.openxmlformats.org/officeDocument/2006/relationships/control" Target="activeX/activeX44.xml"/><Relationship Id="rId82" Type="http://schemas.openxmlformats.org/officeDocument/2006/relationships/hyperlink" Target="mailto:ieb@ieb.org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5540-8090-43A4-BE36-DDE8511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235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3756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2018-04-12T10:42:00Z</cp:lastPrinted>
  <dcterms:created xsi:type="dcterms:W3CDTF">2018-04-11T18:15:00Z</dcterms:created>
  <dcterms:modified xsi:type="dcterms:W3CDTF">2021-04-07T15:18:00Z</dcterms:modified>
</cp:coreProperties>
</file>